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BE" w:rsidRDefault="009763B9" w:rsidP="004574BE">
      <w:r>
        <w:rPr>
          <w:rFonts w:ascii="Palatino" w:hAnsi="Palatino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1F9AFE4" wp14:editId="52DD7A25">
            <wp:simplePos x="0" y="0"/>
            <wp:positionH relativeFrom="column">
              <wp:posOffset>423545</wp:posOffset>
            </wp:positionH>
            <wp:positionV relativeFrom="paragraph">
              <wp:posOffset>-316230</wp:posOffset>
            </wp:positionV>
            <wp:extent cx="1914525" cy="1365885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9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9.65pt;margin-top:8.3pt;width:302pt;height:60pt;z-index:251657216;mso-position-horizontal-relative:text;mso-position-vertical-relative:text" fillcolor="window">
            <v:imagedata r:id="rId10" o:title=""/>
          </v:shape>
          <o:OLEObject Type="Embed" ProgID="Word.Picture.8" ShapeID="_x0000_s1027" DrawAspect="Content" ObjectID="_1459776024" r:id="rId11"/>
        </w:pict>
      </w:r>
      <w:r w:rsidR="000630B7">
        <w:t xml:space="preserve">   </w:t>
      </w:r>
    </w:p>
    <w:p w:rsidR="004574BE" w:rsidRDefault="004574BE" w:rsidP="004574BE"/>
    <w:p w:rsidR="000630B7" w:rsidRDefault="000630B7">
      <w:pPr>
        <w:rPr>
          <w:rFonts w:ascii="Palatino Linotype" w:hAnsi="Palatino Linotype"/>
        </w:rPr>
      </w:pPr>
    </w:p>
    <w:p w:rsidR="000630B7" w:rsidRDefault="000630B7">
      <w:pPr>
        <w:pBdr>
          <w:bottom w:val="single" w:sz="4" w:space="1" w:color="auto"/>
        </w:pBdr>
        <w:rPr>
          <w:rFonts w:ascii="Palatino Linotype" w:hAnsi="Palatino Linotype"/>
        </w:rPr>
      </w:pPr>
    </w:p>
    <w:p w:rsidR="00210703" w:rsidRDefault="00210703">
      <w:pPr>
        <w:pBdr>
          <w:bottom w:val="single" w:sz="4" w:space="1" w:color="auto"/>
        </w:pBdr>
        <w:rPr>
          <w:rFonts w:ascii="Palatino Linotype" w:hAnsi="Palatino Linotype"/>
        </w:rPr>
      </w:pPr>
    </w:p>
    <w:p w:rsidR="00210703" w:rsidRDefault="00210703">
      <w:pPr>
        <w:pBdr>
          <w:bottom w:val="single" w:sz="4" w:space="1" w:color="auto"/>
        </w:pBdr>
        <w:rPr>
          <w:rFonts w:ascii="Palatino Linotype" w:hAnsi="Palatino Linotype"/>
        </w:rPr>
      </w:pPr>
    </w:p>
    <w:p w:rsidR="00210703" w:rsidRDefault="00210703">
      <w:pPr>
        <w:pBdr>
          <w:bottom w:val="single" w:sz="4" w:space="1" w:color="auto"/>
        </w:pBdr>
        <w:rPr>
          <w:rFonts w:ascii="Palatino Linotype" w:hAnsi="Palatino Linotype"/>
        </w:rPr>
      </w:pPr>
    </w:p>
    <w:p w:rsidR="000630B7" w:rsidRDefault="000630B7">
      <w:pPr>
        <w:rPr>
          <w:rFonts w:ascii="Palatino Linotype" w:hAnsi="Palatino Linotype"/>
          <w:b/>
          <w:sz w:val="40"/>
        </w:rPr>
      </w:pPr>
    </w:p>
    <w:p w:rsidR="000630B7" w:rsidRPr="00210703" w:rsidRDefault="009644E9" w:rsidP="004574BE">
      <w:pPr>
        <w:pStyle w:val="Heading4"/>
        <w:ind w:firstLine="720"/>
        <w:jc w:val="left"/>
        <w:rPr>
          <w:rFonts w:asciiTheme="minorHAnsi" w:hAnsiTheme="minorHAnsi"/>
          <w:b/>
          <w:i w:val="0"/>
          <w:sz w:val="40"/>
          <w:szCs w:val="40"/>
        </w:rPr>
      </w:pPr>
      <w:r>
        <w:rPr>
          <w:rFonts w:asciiTheme="minorHAnsi" w:hAnsiTheme="minorHAnsi"/>
          <w:b/>
          <w:i w:val="0"/>
          <w:sz w:val="40"/>
          <w:szCs w:val="40"/>
        </w:rPr>
        <w:t>History Summer School</w:t>
      </w:r>
    </w:p>
    <w:p w:rsidR="000630B7" w:rsidRPr="00210703" w:rsidRDefault="000630B7" w:rsidP="000630B7">
      <w:pPr>
        <w:rPr>
          <w:rFonts w:asciiTheme="minorHAnsi" w:hAnsiTheme="minorHAnsi"/>
          <w:b/>
          <w:sz w:val="36"/>
          <w:szCs w:val="36"/>
        </w:rPr>
      </w:pPr>
    </w:p>
    <w:p w:rsidR="00EB59DB" w:rsidRPr="00210703" w:rsidRDefault="00514D0B" w:rsidP="004574BE">
      <w:pPr>
        <w:ind w:firstLine="720"/>
        <w:rPr>
          <w:rFonts w:asciiTheme="minorHAnsi" w:hAnsiTheme="minorHAnsi"/>
          <w:b/>
          <w:sz w:val="36"/>
          <w:szCs w:val="36"/>
          <w:vertAlign w:val="superscript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t>Dates:</w:t>
      </w:r>
      <w:r w:rsidR="00EB7A6A"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066F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9644E9">
        <w:rPr>
          <w:rFonts w:asciiTheme="minorHAnsi" w:hAnsiTheme="minorHAnsi"/>
          <w:b/>
          <w:color w:val="000000" w:themeColor="text1"/>
          <w:sz w:val="36"/>
          <w:szCs w:val="36"/>
        </w:rPr>
        <w:t>14 July – 8 August</w:t>
      </w:r>
      <w:bookmarkStart w:id="0" w:name="_GoBack"/>
      <w:bookmarkEnd w:id="0"/>
      <w:r w:rsidR="00066F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 </w:t>
      </w:r>
      <w:r w:rsidR="00EB7A6A">
        <w:rPr>
          <w:rFonts w:asciiTheme="minorHAnsi" w:hAnsiTheme="minorHAnsi"/>
          <w:b/>
          <w:color w:val="000000" w:themeColor="text1"/>
          <w:sz w:val="36"/>
          <w:szCs w:val="36"/>
        </w:rPr>
        <w:t>2014</w:t>
      </w:r>
    </w:p>
    <w:p w:rsidR="000630B7" w:rsidRPr="00210703" w:rsidRDefault="000630B7" w:rsidP="000630B7">
      <w:pPr>
        <w:rPr>
          <w:rFonts w:asciiTheme="minorHAnsi" w:hAnsiTheme="minorHAnsi"/>
          <w:b/>
          <w:sz w:val="36"/>
          <w:szCs w:val="36"/>
        </w:rPr>
      </w:pPr>
    </w:p>
    <w:p w:rsidR="000630B7" w:rsidRPr="00210703" w:rsidRDefault="004227B3" w:rsidP="004574BE">
      <w:pPr>
        <w:pStyle w:val="Heading1"/>
        <w:ind w:firstLine="720"/>
        <w:jc w:val="left"/>
        <w:rPr>
          <w:rFonts w:asciiTheme="minorHAnsi" w:hAnsiTheme="minorHAnsi"/>
          <w:sz w:val="36"/>
          <w:szCs w:val="36"/>
        </w:rPr>
      </w:pPr>
      <w:r w:rsidRPr="00210703">
        <w:rPr>
          <w:rFonts w:asciiTheme="minorHAnsi" w:hAnsiTheme="minorHAnsi"/>
          <w:sz w:val="36"/>
          <w:szCs w:val="36"/>
        </w:rPr>
        <w:t>Programme</w:t>
      </w:r>
      <w:r w:rsidR="000630B7" w:rsidRPr="00210703">
        <w:rPr>
          <w:rFonts w:asciiTheme="minorHAnsi" w:hAnsiTheme="minorHAnsi"/>
          <w:sz w:val="36"/>
          <w:szCs w:val="36"/>
        </w:rPr>
        <w:t xml:space="preserve"> Timetable</w:t>
      </w:r>
    </w:p>
    <w:p w:rsidR="000630B7" w:rsidRPr="00210703" w:rsidRDefault="000630B7" w:rsidP="000630B7">
      <w:pPr>
        <w:rPr>
          <w:rFonts w:asciiTheme="minorHAnsi" w:hAnsiTheme="minorHAnsi"/>
          <w:b/>
          <w:sz w:val="36"/>
          <w:szCs w:val="36"/>
        </w:rPr>
      </w:pPr>
    </w:p>
    <w:p w:rsidR="000630B7" w:rsidRPr="00210703" w:rsidRDefault="000630B7" w:rsidP="004574BE">
      <w:pPr>
        <w:ind w:firstLine="720"/>
        <w:rPr>
          <w:rFonts w:asciiTheme="minorHAnsi" w:hAnsiTheme="minorHAnsi"/>
          <w:b/>
          <w:sz w:val="36"/>
          <w:szCs w:val="36"/>
        </w:rPr>
      </w:pPr>
      <w:r w:rsidRPr="00210703">
        <w:rPr>
          <w:rFonts w:asciiTheme="minorHAnsi" w:hAnsiTheme="minorHAnsi"/>
          <w:b/>
          <w:noProof/>
          <w:sz w:val="36"/>
          <w:szCs w:val="36"/>
        </w:rPr>
        <w:t>Teaching rooms:</w:t>
      </w:r>
      <w:r w:rsidR="000F3673" w:rsidRPr="00210703">
        <w:rPr>
          <w:rFonts w:asciiTheme="minorHAnsi" w:hAnsiTheme="minorHAnsi"/>
          <w:b/>
          <w:noProof/>
          <w:sz w:val="36"/>
          <w:szCs w:val="36"/>
        </w:rPr>
        <w:t xml:space="preserve"> </w:t>
      </w:r>
    </w:p>
    <w:p w:rsidR="000630B7" w:rsidRPr="00210703" w:rsidRDefault="000630B7" w:rsidP="004574BE">
      <w:pPr>
        <w:pBdr>
          <w:bottom w:val="single" w:sz="4" w:space="1" w:color="auto"/>
        </w:pBdr>
        <w:rPr>
          <w:rFonts w:asciiTheme="minorHAnsi" w:hAnsiTheme="minorHAnsi"/>
        </w:rPr>
      </w:pPr>
    </w:p>
    <w:p w:rsidR="00552987" w:rsidRPr="00210703" w:rsidRDefault="00552987" w:rsidP="004574BE">
      <w:pPr>
        <w:pBdr>
          <w:bottom w:val="single" w:sz="4" w:space="1" w:color="auto"/>
        </w:pBdr>
        <w:rPr>
          <w:rFonts w:asciiTheme="minorHAnsi" w:hAnsiTheme="minorHAnsi"/>
        </w:rPr>
      </w:pPr>
    </w:p>
    <w:p w:rsidR="000630B7" w:rsidRPr="00210703" w:rsidRDefault="000630B7">
      <w:pPr>
        <w:pStyle w:val="Heading3"/>
        <w:rPr>
          <w:rFonts w:asciiTheme="minorHAnsi" w:hAnsiTheme="minorHAnsi"/>
        </w:rPr>
      </w:pPr>
    </w:p>
    <w:p w:rsidR="00F62C36" w:rsidRPr="00210703" w:rsidRDefault="00F62C36">
      <w:pPr>
        <w:jc w:val="center"/>
        <w:rPr>
          <w:rFonts w:asciiTheme="minorHAnsi" w:hAnsiTheme="minorHAnsi"/>
          <w:b/>
          <w:sz w:val="28"/>
        </w:rPr>
      </w:pPr>
    </w:p>
    <w:p w:rsidR="00E126F9" w:rsidRPr="00210703" w:rsidRDefault="00E126F9" w:rsidP="00172958">
      <w:pPr>
        <w:rPr>
          <w:rFonts w:asciiTheme="minorHAnsi" w:hAnsiTheme="minorHAnsi"/>
        </w:rPr>
      </w:pPr>
    </w:p>
    <w:p w:rsidR="00E81687" w:rsidRPr="00210703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</w:rPr>
      </w:pPr>
    </w:p>
    <w:p w:rsidR="00E81687" w:rsidRPr="00210703" w:rsidRDefault="00233FAF" w:rsidP="000430AC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</w:rPr>
      </w:pPr>
      <w:r w:rsidRPr="0021070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4E821" wp14:editId="20DA03DF">
                <wp:simplePos x="0" y="0"/>
                <wp:positionH relativeFrom="column">
                  <wp:posOffset>5557520</wp:posOffset>
                </wp:positionH>
                <wp:positionV relativeFrom="paragraph">
                  <wp:posOffset>177800</wp:posOffset>
                </wp:positionV>
                <wp:extent cx="3657600" cy="1574800"/>
                <wp:effectExtent l="0" t="0" r="1905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9B" w:rsidRPr="00233FAF" w:rsidRDefault="009C259B" w:rsidP="00172958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233FAF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Tutor</w:t>
                            </w:r>
                          </w:p>
                          <w:p w:rsidR="009C259B" w:rsidRPr="00233FAF" w:rsidRDefault="009C259B" w:rsidP="00172958">
                            <w:pP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9C259B" w:rsidRDefault="009C259B" w:rsidP="00172958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9C259B" w:rsidRPr="00233FAF" w:rsidRDefault="009C259B" w:rsidP="00172958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233FAF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Technical Supervisor</w:t>
                            </w:r>
                          </w:p>
                          <w:p w:rsidR="009C259B" w:rsidRPr="00233FAF" w:rsidRDefault="009C259B" w:rsidP="00172958">
                            <w:pPr>
                              <w:pStyle w:val="Heading3"/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33FAF"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 xml:space="preserve">Huw </w:t>
                            </w:r>
                            <w:proofErr w:type="spellStart"/>
                            <w:r w:rsidRPr="00233FAF"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>Llewelyn</w:t>
                            </w:r>
                            <w:proofErr w:type="spellEnd"/>
                            <w:r w:rsidRPr="00233FAF"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>-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6pt;margin-top:14pt;width:4in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">
                <v:textbox>
                  <w:txbxContent>
                    <w:p w:rsidR="009C259B" w:rsidRPr="00233FAF" w:rsidRDefault="009C259B" w:rsidP="00172958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233FAF">
                        <w:rPr>
                          <w:rFonts w:asciiTheme="minorHAnsi" w:hAnsiTheme="minorHAnsi"/>
                          <w:sz w:val="32"/>
                          <w:szCs w:val="32"/>
                        </w:rPr>
                        <w:t>Tutor</w:t>
                      </w:r>
                    </w:p>
                    <w:p w:rsidR="009C259B" w:rsidRPr="00233FAF" w:rsidRDefault="009C259B" w:rsidP="00172958">
                      <w:pPr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9C259B" w:rsidRDefault="009C259B" w:rsidP="00172958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9C259B" w:rsidRPr="00233FAF" w:rsidRDefault="009C259B" w:rsidP="00172958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233FAF">
                        <w:rPr>
                          <w:rFonts w:asciiTheme="minorHAnsi" w:hAnsiTheme="minorHAnsi"/>
                          <w:sz w:val="32"/>
                          <w:szCs w:val="32"/>
                        </w:rPr>
                        <w:t>Technical Supervisor</w:t>
                      </w:r>
                    </w:p>
                    <w:p w:rsidR="009C259B" w:rsidRPr="00233FAF" w:rsidRDefault="009C259B" w:rsidP="00172958">
                      <w:pPr>
                        <w:pStyle w:val="Heading3"/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</w:pPr>
                      <w:r w:rsidRPr="00233FAF"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 xml:space="preserve">Huw </w:t>
                      </w:r>
                      <w:proofErr w:type="spellStart"/>
                      <w:r w:rsidRPr="00233FAF"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>Llewelyn</w:t>
                      </w:r>
                      <w:proofErr w:type="spellEnd"/>
                      <w:r w:rsidRPr="00233FAF"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>- Jones</w:t>
                      </w:r>
                    </w:p>
                  </w:txbxContent>
                </v:textbox>
              </v:shape>
            </w:pict>
          </mc:Fallback>
        </mc:AlternateContent>
      </w:r>
    </w:p>
    <w:p w:rsidR="00E81687" w:rsidRPr="00210703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</w:rPr>
      </w:pPr>
    </w:p>
    <w:p w:rsidR="00E81687" w:rsidRPr="00210703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</w:rPr>
      </w:pPr>
    </w:p>
    <w:p w:rsidR="00E81687" w:rsidRPr="00210703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</w:rPr>
      </w:pPr>
    </w:p>
    <w:p w:rsidR="00E81687" w:rsidRPr="00210703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</w:rPr>
      </w:pPr>
    </w:p>
    <w:p w:rsidR="00E81687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="Palatino Linotype" w:hAnsi="Palatino Linotype"/>
        </w:rPr>
      </w:pPr>
    </w:p>
    <w:p w:rsidR="00E81687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="Palatino Linotype" w:hAnsi="Palatino Linotype"/>
        </w:rPr>
      </w:pPr>
    </w:p>
    <w:p w:rsidR="00E81687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="Palatino Linotype" w:hAnsi="Palatino Linotype"/>
        </w:rPr>
      </w:pPr>
    </w:p>
    <w:p w:rsidR="00E81687" w:rsidRDefault="00E81687" w:rsidP="000430AC">
      <w:pPr>
        <w:pStyle w:val="Header"/>
        <w:tabs>
          <w:tab w:val="clear" w:pos="4153"/>
          <w:tab w:val="clear" w:pos="8306"/>
        </w:tabs>
        <w:ind w:left="720"/>
        <w:rPr>
          <w:rFonts w:ascii="Palatino Linotype" w:hAnsi="Palatino Linotype"/>
        </w:rPr>
      </w:pPr>
    </w:p>
    <w:p w:rsidR="00E81687" w:rsidRDefault="00E81687" w:rsidP="00E81687">
      <w:pPr>
        <w:pStyle w:val="Header"/>
        <w:tabs>
          <w:tab w:val="clear" w:pos="4153"/>
          <w:tab w:val="clear" w:pos="8306"/>
        </w:tabs>
        <w:rPr>
          <w:rFonts w:ascii="Palatino Linotype" w:hAnsi="Palatino Linotype"/>
        </w:rPr>
      </w:pPr>
    </w:p>
    <w:p w:rsidR="00E81687" w:rsidRDefault="00E81687" w:rsidP="00E81687">
      <w:pPr>
        <w:pStyle w:val="Header"/>
        <w:tabs>
          <w:tab w:val="clear" w:pos="4153"/>
          <w:tab w:val="clear" w:pos="8306"/>
        </w:tabs>
        <w:rPr>
          <w:rFonts w:ascii="Palatino Linotype" w:hAnsi="Palatino Linotype"/>
        </w:rPr>
      </w:pPr>
    </w:p>
    <w:p w:rsidR="00F62C36" w:rsidRPr="00233FAF" w:rsidRDefault="00F62C36" w:rsidP="00E81687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  <w:r w:rsidRPr="00233FAF">
        <w:rPr>
          <w:rFonts w:asciiTheme="minorHAnsi" w:hAnsiTheme="minorHAnsi"/>
        </w:rPr>
        <w:lastRenderedPageBreak/>
        <w:t xml:space="preserve">Week One </w:t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  <w:t xml:space="preserve"> </w:t>
      </w:r>
    </w:p>
    <w:p w:rsidR="00F62C36" w:rsidRPr="00233FAF" w:rsidRDefault="00F62C36">
      <w:pPr>
        <w:rPr>
          <w:rFonts w:asciiTheme="minorHAnsi" w:hAnsiTheme="minorHAnsi"/>
        </w:rPr>
      </w:pP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73755E" w:rsidRPr="00233FAF" w:rsidTr="00802A2E">
        <w:tc>
          <w:tcPr>
            <w:tcW w:w="2211" w:type="dxa"/>
          </w:tcPr>
          <w:p w:rsidR="0073755E" w:rsidRPr="00233FAF" w:rsidRDefault="009C259B" w:rsidP="007375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Pr="00233FAF" w:rsidRDefault="0073755E" w:rsidP="00514D0B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MONDAY </w:t>
            </w:r>
            <w:r w:rsidR="00E33E72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2211" w:type="dxa"/>
          </w:tcPr>
          <w:p w:rsidR="0073755E" w:rsidRPr="00233FAF" w:rsidRDefault="007C1AC2" w:rsidP="00514D0B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TUESDAY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2211" w:type="dxa"/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WEDNESDAY </w:t>
            </w:r>
            <w:r w:rsidR="00E33E72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2211" w:type="dxa"/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THURSDAY </w:t>
            </w:r>
            <w:r w:rsidR="00E33E72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FRIDAY </w:t>
            </w:r>
            <w:r w:rsidR="00E33E72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2211" w:type="dxa"/>
          </w:tcPr>
          <w:p w:rsidR="0073755E" w:rsidRPr="00233FAF" w:rsidRDefault="0073755E" w:rsidP="00E33E72">
            <w:pPr>
              <w:pStyle w:val="Heading1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WEEKEND</w:t>
            </w:r>
            <w:r w:rsidR="00EB7A6A">
              <w:rPr>
                <w:rFonts w:asciiTheme="minorHAnsi" w:hAnsiTheme="minorHAnsi"/>
              </w:rPr>
              <w:t xml:space="preserve"> </w:t>
            </w:r>
            <w:r w:rsidR="00E33E72">
              <w:rPr>
                <w:rFonts w:asciiTheme="minorHAnsi" w:hAnsiTheme="minorHAnsi"/>
              </w:rPr>
              <w:t>19/20</w:t>
            </w:r>
          </w:p>
        </w:tc>
      </w:tr>
      <w:tr w:rsidR="00514D0B" w:rsidRPr="00233FAF" w:rsidTr="00802A2E"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09:30  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11:00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Welcome and Introduction to Programme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 xml:space="preserve">  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1" w:type="dxa"/>
          </w:tcPr>
          <w:p w:rsidR="00802A2E" w:rsidRDefault="00802A2E" w:rsidP="00802A2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514D0B" w:rsidRPr="00233FAF" w:rsidRDefault="00802A2E" w:rsidP="00802A2E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Orientation to York</w:t>
            </w:r>
          </w:p>
        </w:tc>
        <w:tc>
          <w:tcPr>
            <w:tcW w:w="2211" w:type="dxa"/>
            <w:tcBorders>
              <w:bottom w:val="nil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B60F06" w:rsidRPr="00233FAF" w:rsidRDefault="00B60F06" w:rsidP="00514D0B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Keynote talk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9C259B" w:rsidRDefault="009C259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802A2E" w:rsidP="00514D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Roman Britain</w:t>
            </w:r>
          </w:p>
        </w:tc>
        <w:tc>
          <w:tcPr>
            <w:tcW w:w="2211" w:type="dxa"/>
            <w:tcBorders>
              <w:bottom w:val="nil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802A2E" w:rsidP="00514D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 to Hadrian’s Wall</w:t>
            </w:r>
          </w:p>
        </w:tc>
        <w:tc>
          <w:tcPr>
            <w:tcW w:w="2211" w:type="dxa"/>
            <w:tcBorders>
              <w:bottom w:val="nil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</w:tr>
      <w:tr w:rsidR="00514D0B" w:rsidRPr="00233FAF" w:rsidTr="00802A2E">
        <w:tc>
          <w:tcPr>
            <w:tcW w:w="2211" w:type="dxa"/>
            <w:tcBorders>
              <w:right w:val="nil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11:30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13:00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Introduction to IT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11:30 – 12:00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V/B/023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--------------------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Campus 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</w:rPr>
              <w:t>Orientation</w:t>
            </w:r>
          </w:p>
        </w:tc>
        <w:tc>
          <w:tcPr>
            <w:tcW w:w="2211" w:type="dxa"/>
            <w:tcBorders>
              <w:left w:val="nil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802A2E" w:rsidRPr="00233FAF" w:rsidRDefault="00F635AA" w:rsidP="00514D0B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Roman and Viking</w:t>
            </w:r>
            <w:r w:rsidR="00802A2E">
              <w:rPr>
                <w:rFonts w:asciiTheme="minorHAnsi" w:hAnsiTheme="minorHAnsi"/>
                <w:szCs w:val="24"/>
              </w:rPr>
              <w:t xml:space="preserve"> York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1077BA" w:rsidRPr="00233FAF" w:rsidRDefault="001077BA" w:rsidP="00514D0B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Discussion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14D0B" w:rsidRDefault="00514D0B" w:rsidP="00732932">
            <w:pPr>
              <w:jc w:val="center"/>
              <w:rPr>
                <w:rFonts w:asciiTheme="minorHAnsi" w:hAnsiTheme="minorHAnsi"/>
                <w:iCs/>
                <w:szCs w:val="24"/>
              </w:rPr>
            </w:pPr>
          </w:p>
          <w:p w:rsidR="00802A2E" w:rsidRPr="00233FAF" w:rsidRDefault="00802A2E" w:rsidP="00732932">
            <w:pPr>
              <w:jc w:val="center"/>
              <w:rPr>
                <w:rFonts w:asciiTheme="minorHAnsi" w:hAnsiTheme="minorHAnsi"/>
                <w:iCs/>
                <w:szCs w:val="24"/>
              </w:rPr>
            </w:pPr>
            <w:r>
              <w:rPr>
                <w:rFonts w:asciiTheme="minorHAnsi" w:hAnsiTheme="minorHAnsi"/>
                <w:iCs/>
                <w:szCs w:val="24"/>
              </w:rPr>
              <w:t>Preparation for York Minster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802A2E" w:rsidRPr="00233FAF" w:rsidRDefault="00802A2E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</w:tr>
      <w:tr w:rsidR="00514D0B" w:rsidRPr="00233FAF" w:rsidTr="00802A2E">
        <w:trPr>
          <w:trHeight w:val="2559"/>
        </w:trPr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14:15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15:45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Assessment</w:t>
            </w:r>
          </w:p>
        </w:tc>
        <w:tc>
          <w:tcPr>
            <w:tcW w:w="2211" w:type="dxa"/>
          </w:tcPr>
          <w:p w:rsidR="00514D0B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 to York</w:t>
            </w:r>
          </w:p>
        </w:tc>
        <w:tc>
          <w:tcPr>
            <w:tcW w:w="2211" w:type="dxa"/>
            <w:tcBorders>
              <w:top w:val="nil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732932" w:rsidRPr="00233FAF" w:rsidRDefault="00732932" w:rsidP="00732932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International Conversation Afternoon 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4D0B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514D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 to York Minster</w:t>
            </w:r>
          </w:p>
        </w:tc>
        <w:tc>
          <w:tcPr>
            <w:tcW w:w="2211" w:type="dxa"/>
            <w:tcBorders>
              <w:top w:val="nil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</w:tr>
      <w:tr w:rsidR="00514D0B" w:rsidRPr="00233FAF" w:rsidTr="0073755E"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Evening</w:t>
            </w: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 w:rsidP="00514D0B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62C36" w:rsidRPr="00233FAF" w:rsidRDefault="00F62C36">
      <w:pPr>
        <w:rPr>
          <w:rFonts w:asciiTheme="minorHAnsi" w:hAnsiTheme="minorHAnsi"/>
        </w:rPr>
      </w:pPr>
    </w:p>
    <w:p w:rsidR="00233FAF" w:rsidRDefault="00233FA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62C36" w:rsidRPr="00233FAF" w:rsidRDefault="00F62C36">
      <w:pPr>
        <w:rPr>
          <w:rFonts w:asciiTheme="minorHAnsi" w:hAnsiTheme="minorHAnsi"/>
        </w:rPr>
      </w:pPr>
      <w:r w:rsidRPr="00233FAF">
        <w:rPr>
          <w:rFonts w:asciiTheme="minorHAnsi" w:hAnsiTheme="minorHAnsi"/>
        </w:rPr>
        <w:lastRenderedPageBreak/>
        <w:t>Week T</w:t>
      </w:r>
      <w:r w:rsidR="0073755E" w:rsidRPr="00233FAF">
        <w:rPr>
          <w:rFonts w:asciiTheme="minorHAnsi" w:hAnsiTheme="minorHAnsi"/>
        </w:rPr>
        <w:t>wo</w:t>
      </w:r>
      <w:r w:rsidRPr="00233FAF">
        <w:rPr>
          <w:rFonts w:asciiTheme="minorHAnsi" w:hAnsiTheme="minorHAnsi"/>
        </w:rPr>
        <w:tab/>
      </w:r>
      <w:r w:rsidRPr="00233FAF">
        <w:rPr>
          <w:rFonts w:asciiTheme="minorHAnsi" w:hAnsiTheme="minorHAnsi"/>
        </w:rPr>
        <w:tab/>
      </w:r>
    </w:p>
    <w:p w:rsidR="00F62C36" w:rsidRPr="00233FAF" w:rsidRDefault="00F62C36">
      <w:pPr>
        <w:pStyle w:val="Heading3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211"/>
        <w:gridCol w:w="2207"/>
        <w:gridCol w:w="2215"/>
        <w:gridCol w:w="2211"/>
        <w:gridCol w:w="2211"/>
        <w:gridCol w:w="2211"/>
      </w:tblGrid>
      <w:tr w:rsidR="00F62C36" w:rsidRPr="00233FAF" w:rsidTr="00F635AA">
        <w:tc>
          <w:tcPr>
            <w:tcW w:w="2211" w:type="dxa"/>
          </w:tcPr>
          <w:p w:rsidR="00F62C36" w:rsidRPr="00233FAF" w:rsidRDefault="009C25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MONDAY</w:t>
            </w:r>
            <w:r w:rsidR="007C1AC2" w:rsidRPr="00233FAF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21</w:t>
            </w:r>
          </w:p>
        </w:tc>
        <w:tc>
          <w:tcPr>
            <w:tcW w:w="2207" w:type="dxa"/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TUESDAY </w:t>
            </w:r>
            <w:r w:rsidR="00E33E72">
              <w:rPr>
                <w:rFonts w:asciiTheme="minorHAnsi" w:hAnsiTheme="minorHAnsi"/>
                <w:b/>
              </w:rPr>
              <w:t>22</w:t>
            </w:r>
          </w:p>
        </w:tc>
        <w:tc>
          <w:tcPr>
            <w:tcW w:w="2215" w:type="dxa"/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WEDNESDAY </w:t>
            </w:r>
            <w:r w:rsidR="00E33E72">
              <w:rPr>
                <w:rFonts w:asciiTheme="minorHAnsi" w:hAnsiTheme="minorHAnsi"/>
                <w:b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THURSDAY</w:t>
            </w:r>
            <w:r w:rsidR="00AA3BF4" w:rsidRPr="00233FAF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24</w:t>
            </w:r>
          </w:p>
        </w:tc>
        <w:tc>
          <w:tcPr>
            <w:tcW w:w="2211" w:type="dxa"/>
            <w:tcBorders>
              <w:bottom w:val="nil"/>
            </w:tcBorders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FRIDAY </w:t>
            </w:r>
            <w:r w:rsidR="00E33E72">
              <w:rPr>
                <w:rFonts w:asciiTheme="minorHAnsi" w:hAnsiTheme="minorHAnsi"/>
                <w:b/>
              </w:rPr>
              <w:t>25</w:t>
            </w:r>
          </w:p>
        </w:tc>
        <w:tc>
          <w:tcPr>
            <w:tcW w:w="2211" w:type="dxa"/>
          </w:tcPr>
          <w:p w:rsidR="00F62C36" w:rsidRPr="00233FAF" w:rsidRDefault="00F62C36" w:rsidP="00E33E72">
            <w:pPr>
              <w:pStyle w:val="Heading1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WEEKEND</w:t>
            </w:r>
            <w:r w:rsidR="00BD149D" w:rsidRPr="00233FAF">
              <w:rPr>
                <w:rFonts w:asciiTheme="minorHAnsi" w:hAnsiTheme="minorHAnsi"/>
              </w:rPr>
              <w:t xml:space="preserve"> </w:t>
            </w:r>
            <w:r w:rsidR="00E33E72">
              <w:rPr>
                <w:rFonts w:asciiTheme="minorHAnsi" w:hAnsiTheme="minorHAnsi"/>
              </w:rPr>
              <w:t>26</w:t>
            </w:r>
            <w:r w:rsidR="00EB7A6A">
              <w:rPr>
                <w:rFonts w:asciiTheme="minorHAnsi" w:hAnsiTheme="minorHAnsi"/>
              </w:rPr>
              <w:t>/</w:t>
            </w:r>
            <w:r w:rsidR="00E33E72">
              <w:rPr>
                <w:rFonts w:asciiTheme="minorHAnsi" w:hAnsiTheme="minorHAnsi"/>
              </w:rPr>
              <w:t>27</w:t>
            </w:r>
          </w:p>
        </w:tc>
      </w:tr>
      <w:tr w:rsidR="00F635AA" w:rsidRPr="00233FAF" w:rsidTr="00F635AA"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09:30  </w:t>
            </w: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11:00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 Presentation Preparation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F635AA" w:rsidRDefault="00F635AA" w:rsidP="001A1666">
            <w:pPr>
              <w:jc w:val="center"/>
              <w:rPr>
                <w:rFonts w:asciiTheme="minorHAnsi" w:hAnsiTheme="minorHAnsi"/>
                <w:sz w:val="20"/>
              </w:rPr>
            </w:pPr>
          </w:p>
          <w:p w:rsidR="00F635AA" w:rsidRPr="00233FAF" w:rsidRDefault="00F635AA" w:rsidP="001A1666">
            <w:pPr>
              <w:jc w:val="center"/>
              <w:rPr>
                <w:rFonts w:asciiTheme="minorHAnsi" w:hAnsiTheme="minorHAnsi"/>
                <w:sz w:val="20"/>
              </w:rPr>
            </w:pPr>
            <w:r w:rsidRPr="00F635AA">
              <w:rPr>
                <w:rFonts w:asciiTheme="minorHAnsi" w:hAnsiTheme="minorHAnsi"/>
                <w:szCs w:val="24"/>
              </w:rPr>
              <w:t>Medieval York</w:t>
            </w:r>
          </w:p>
        </w:tc>
        <w:tc>
          <w:tcPr>
            <w:tcW w:w="2215" w:type="dxa"/>
            <w:tcBorders>
              <w:bottom w:val="nil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Cs w:val="24"/>
              </w:rPr>
              <w:t>Keynote talk</w:t>
            </w:r>
          </w:p>
        </w:tc>
        <w:tc>
          <w:tcPr>
            <w:tcW w:w="2211" w:type="dxa"/>
            <w:tcBorders>
              <w:bottom w:val="nil"/>
              <w:right w:val="nil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Edinburgh</w:t>
            </w:r>
          </w:p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AA" w:rsidRDefault="00F635AA" w:rsidP="00F869D1">
            <w:pPr>
              <w:jc w:val="center"/>
              <w:rPr>
                <w:rFonts w:asciiTheme="minorHAnsi" w:hAnsiTheme="minorHAnsi"/>
              </w:rPr>
            </w:pPr>
          </w:p>
          <w:p w:rsidR="00F635AA" w:rsidRDefault="00F635AA" w:rsidP="00F869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Preparation for trip to Fountain’s Abbey</w:t>
            </w:r>
          </w:p>
          <w:p w:rsidR="00F635AA" w:rsidRDefault="00F635AA" w:rsidP="00F869D1">
            <w:pPr>
              <w:jc w:val="center"/>
              <w:rPr>
                <w:rFonts w:asciiTheme="minorHAnsi" w:hAnsiTheme="minorHAnsi"/>
              </w:rPr>
            </w:pPr>
          </w:p>
          <w:p w:rsidR="00F635AA" w:rsidRDefault="00F635AA" w:rsidP="00F869D1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F869D1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F869D1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------------------------</w:t>
            </w:r>
          </w:p>
          <w:p w:rsidR="00F635AA" w:rsidRPr="00233FAF" w:rsidRDefault="00F635AA" w:rsidP="00F869D1">
            <w:pPr>
              <w:jc w:val="center"/>
              <w:rPr>
                <w:rFonts w:asciiTheme="minorHAnsi" w:hAnsiTheme="minorHAnsi"/>
                <w:sz w:val="20"/>
              </w:rPr>
            </w:pPr>
            <w:r w:rsidRPr="00233FAF">
              <w:rPr>
                <w:rFonts w:asciiTheme="minorHAnsi" w:hAnsiTheme="minorHAnsi"/>
                <w:sz w:val="20"/>
              </w:rPr>
              <w:t>10.50 Group Photo</w:t>
            </w:r>
          </w:p>
        </w:tc>
        <w:tc>
          <w:tcPr>
            <w:tcW w:w="2211" w:type="dxa"/>
            <w:tcBorders>
              <w:left w:val="nil"/>
              <w:bottom w:val="nil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</w:p>
          <w:p w:rsidR="00F635AA" w:rsidRPr="00233FAF" w:rsidRDefault="00F635AA" w:rsidP="0073755E">
            <w:pPr>
              <w:pStyle w:val="Heading6"/>
              <w:rPr>
                <w:rFonts w:asciiTheme="minorHAnsi" w:hAnsiTheme="minorHAnsi"/>
              </w:rPr>
            </w:pPr>
          </w:p>
        </w:tc>
      </w:tr>
      <w:tr w:rsidR="00F635AA" w:rsidRPr="00233FAF" w:rsidTr="00F635AA">
        <w:tc>
          <w:tcPr>
            <w:tcW w:w="2211" w:type="dxa"/>
            <w:tcBorders>
              <w:right w:val="single" w:sz="4" w:space="0" w:color="auto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11:30</w:t>
            </w: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13:00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AA" w:rsidRDefault="00F635AA" w:rsidP="001A1666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1A16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Viking Britain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F635AA" w:rsidRPr="009C259B" w:rsidRDefault="00F635AA" w:rsidP="00F635AA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Seminar skills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Discussion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Edinburgh Castle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F635AA" w:rsidRDefault="00F635AA" w:rsidP="00F869D1">
            <w:pPr>
              <w:jc w:val="center"/>
              <w:rPr>
                <w:rFonts w:asciiTheme="minorHAnsi" w:hAnsiTheme="minorHAnsi"/>
                <w:sz w:val="20"/>
              </w:rPr>
            </w:pPr>
          </w:p>
          <w:p w:rsidR="00F635AA" w:rsidRPr="009C259B" w:rsidRDefault="00F635AA" w:rsidP="00F869D1">
            <w:pPr>
              <w:jc w:val="center"/>
              <w:rPr>
                <w:rFonts w:asciiTheme="minorHAnsi" w:hAnsiTheme="minorHAnsi"/>
                <w:szCs w:val="24"/>
              </w:rPr>
            </w:pPr>
            <w:r w:rsidRPr="009C259B">
              <w:rPr>
                <w:rFonts w:asciiTheme="minorHAnsi" w:hAnsiTheme="minorHAnsi"/>
                <w:szCs w:val="24"/>
              </w:rPr>
              <w:t>Fountain’s Abbey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F635AA" w:rsidRPr="00233FAF" w:rsidTr="00F635AA">
        <w:trPr>
          <w:trHeight w:val="2701"/>
        </w:trPr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14:15</w:t>
            </w: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15:45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635AA" w:rsidRDefault="00F635AA" w:rsidP="00680CD2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680C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 to Jorvik Viking Museum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F635AA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 to York 2</w:t>
            </w:r>
          </w:p>
        </w:tc>
        <w:tc>
          <w:tcPr>
            <w:tcW w:w="2215" w:type="dxa"/>
            <w:tcBorders>
              <w:top w:val="nil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International Conversation Afternoon</w:t>
            </w:r>
          </w:p>
        </w:tc>
        <w:tc>
          <w:tcPr>
            <w:tcW w:w="2211" w:type="dxa"/>
            <w:tcBorders>
              <w:top w:val="nil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F635AA" w:rsidRPr="00233FAF" w:rsidTr="00F635AA"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Evening</w:t>
            </w:r>
          </w:p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07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5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F635AA" w:rsidRPr="00233FAF" w:rsidRDefault="00F635AA" w:rsidP="0073755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81687" w:rsidRPr="00233FAF" w:rsidRDefault="00F62C36">
      <w:pPr>
        <w:rPr>
          <w:rFonts w:asciiTheme="minorHAnsi" w:hAnsiTheme="minorHAnsi"/>
        </w:rPr>
      </w:pPr>
      <w:r w:rsidRPr="00233FAF">
        <w:rPr>
          <w:rFonts w:asciiTheme="minorHAnsi" w:hAnsiTheme="minorHAnsi"/>
        </w:rPr>
        <w:t xml:space="preserve">    </w:t>
      </w:r>
    </w:p>
    <w:p w:rsidR="00233FAF" w:rsidRDefault="00233FA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62C36" w:rsidRPr="00233FAF" w:rsidRDefault="0073755E">
      <w:pPr>
        <w:rPr>
          <w:rFonts w:asciiTheme="minorHAnsi" w:hAnsiTheme="minorHAnsi"/>
        </w:rPr>
      </w:pPr>
      <w:r w:rsidRPr="00233FAF">
        <w:rPr>
          <w:rFonts w:asciiTheme="minorHAnsi" w:hAnsiTheme="minorHAnsi"/>
        </w:rPr>
        <w:lastRenderedPageBreak/>
        <w:t>Week Three</w:t>
      </w:r>
      <w:r w:rsidR="00F62C36" w:rsidRPr="00233FAF">
        <w:rPr>
          <w:rFonts w:asciiTheme="minorHAnsi" w:hAnsiTheme="minorHAnsi"/>
        </w:rPr>
        <w:tab/>
      </w:r>
    </w:p>
    <w:p w:rsidR="00F62C36" w:rsidRPr="00233FAF" w:rsidRDefault="00F62C36">
      <w:pPr>
        <w:rPr>
          <w:rFonts w:asciiTheme="minorHAnsi" w:hAnsiTheme="minorHAnsi"/>
        </w:rPr>
      </w:pPr>
      <w:r w:rsidRPr="00233FAF">
        <w:rPr>
          <w:rFonts w:asciiTheme="minorHAnsi" w:hAnsi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F62C36" w:rsidRPr="00233FAF" w:rsidTr="009C259B">
        <w:tc>
          <w:tcPr>
            <w:tcW w:w="2211" w:type="dxa"/>
          </w:tcPr>
          <w:p w:rsidR="00F62C36" w:rsidRPr="00233FAF" w:rsidRDefault="009C25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JULY/AUG</w:t>
            </w:r>
          </w:p>
        </w:tc>
        <w:tc>
          <w:tcPr>
            <w:tcW w:w="2211" w:type="dxa"/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 xml:space="preserve">MONDAY </w:t>
            </w:r>
            <w:r w:rsidR="00E33E72">
              <w:rPr>
                <w:rFonts w:asciiTheme="minorHAnsi" w:hAnsiTheme="minorHAnsi"/>
                <w:b/>
              </w:rPr>
              <w:t>28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TUESDAY</w:t>
            </w:r>
            <w:r w:rsidR="00FD5060" w:rsidRPr="00233FAF">
              <w:rPr>
                <w:rFonts w:asciiTheme="minorHAnsi" w:hAnsiTheme="minorHAnsi"/>
                <w:b/>
              </w:rPr>
              <w:t xml:space="preserve"> </w:t>
            </w:r>
            <w:r w:rsidR="00C846C9" w:rsidRPr="00233FAF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29</w:t>
            </w:r>
          </w:p>
        </w:tc>
        <w:tc>
          <w:tcPr>
            <w:tcW w:w="2211" w:type="dxa"/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WEDNESDAY</w:t>
            </w:r>
            <w:r w:rsidR="00E33E72">
              <w:rPr>
                <w:rFonts w:asciiTheme="minorHAnsi" w:hAnsiTheme="minorHAnsi"/>
                <w:b/>
              </w:rPr>
              <w:t xml:space="preserve"> 30</w:t>
            </w:r>
          </w:p>
        </w:tc>
        <w:tc>
          <w:tcPr>
            <w:tcW w:w="2211" w:type="dxa"/>
          </w:tcPr>
          <w:p w:rsidR="00F62C36" w:rsidRPr="00233FAF" w:rsidRDefault="00352219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THURSDAY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31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62C36" w:rsidRPr="00233FAF" w:rsidRDefault="00F62C36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FRIDAY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62C36" w:rsidRPr="00233FAF" w:rsidRDefault="007C1AC2" w:rsidP="00E33E72">
            <w:pPr>
              <w:pStyle w:val="Heading1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WEEKEND</w:t>
            </w:r>
            <w:r w:rsidR="00EB7A6A">
              <w:rPr>
                <w:rFonts w:asciiTheme="minorHAnsi" w:hAnsiTheme="minorHAnsi"/>
              </w:rPr>
              <w:t xml:space="preserve"> </w:t>
            </w:r>
            <w:r w:rsidR="00E33E72">
              <w:rPr>
                <w:rFonts w:asciiTheme="minorHAnsi" w:hAnsiTheme="minorHAnsi"/>
              </w:rPr>
              <w:t>2/3</w:t>
            </w:r>
          </w:p>
        </w:tc>
      </w:tr>
      <w:tr w:rsidR="0073755E" w:rsidRPr="00233FAF" w:rsidTr="009C259B">
        <w:tc>
          <w:tcPr>
            <w:tcW w:w="2211" w:type="dxa"/>
          </w:tcPr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09:30  </w:t>
            </w: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BC7EEF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11:00</w:t>
            </w:r>
          </w:p>
        </w:tc>
        <w:tc>
          <w:tcPr>
            <w:tcW w:w="2211" w:type="dxa"/>
          </w:tcPr>
          <w:p w:rsidR="00B60F06" w:rsidRDefault="00B60F06" w:rsidP="00B60F06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B60F06" w:rsidRPr="00233FAF" w:rsidRDefault="00B60F06" w:rsidP="00B60F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Keynote talk</w:t>
            </w:r>
          </w:p>
          <w:p w:rsidR="0073755E" w:rsidRPr="00233FAF" w:rsidRDefault="0073755E" w:rsidP="00680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73755E" w:rsidRDefault="0073755E" w:rsidP="002E2758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2E2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Conservation and Heritage Management</w:t>
            </w:r>
          </w:p>
        </w:tc>
        <w:tc>
          <w:tcPr>
            <w:tcW w:w="2211" w:type="dxa"/>
          </w:tcPr>
          <w:p w:rsidR="0073755E" w:rsidRDefault="0073755E" w:rsidP="001A1666">
            <w:pPr>
              <w:jc w:val="center"/>
              <w:rPr>
                <w:rFonts w:asciiTheme="minorHAnsi" w:hAnsiTheme="minorHAnsi"/>
              </w:rPr>
            </w:pPr>
          </w:p>
          <w:p w:rsidR="00B60F06" w:rsidRDefault="00B60F06" w:rsidP="001A1666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Keynote talk</w:t>
            </w:r>
          </w:p>
          <w:p w:rsidR="00521849" w:rsidRDefault="00521849" w:rsidP="001A1666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521849" w:rsidRPr="00233FAF" w:rsidRDefault="00521849" w:rsidP="001A16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Mark Roodhouse</w:t>
            </w:r>
          </w:p>
        </w:tc>
        <w:tc>
          <w:tcPr>
            <w:tcW w:w="2211" w:type="dxa"/>
            <w:tcBorders>
              <w:bottom w:val="nil"/>
            </w:tcBorders>
          </w:tcPr>
          <w:p w:rsidR="0073755E" w:rsidRPr="00233FAF" w:rsidRDefault="0073755E" w:rsidP="00D24347">
            <w:pPr>
              <w:jc w:val="center"/>
              <w:rPr>
                <w:rFonts w:asciiTheme="minorHAnsi" w:hAnsiTheme="minorHAnsi"/>
              </w:rPr>
            </w:pPr>
          </w:p>
          <w:p w:rsidR="002E2758" w:rsidRPr="00233FAF" w:rsidRDefault="002E2758" w:rsidP="00D24347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Whole day visit to Whitby</w:t>
            </w:r>
          </w:p>
        </w:tc>
        <w:tc>
          <w:tcPr>
            <w:tcW w:w="2211" w:type="dxa"/>
            <w:tcBorders>
              <w:bottom w:val="nil"/>
            </w:tcBorders>
          </w:tcPr>
          <w:p w:rsidR="0073755E" w:rsidRDefault="0073755E" w:rsidP="0065556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C259B" w:rsidRPr="00233FAF" w:rsidRDefault="009C259B" w:rsidP="0065556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259B">
              <w:rPr>
                <w:rFonts w:asciiTheme="minorHAnsi" w:hAnsiTheme="minorHAnsi"/>
              </w:rPr>
              <w:t>Preparation for London</w:t>
            </w:r>
          </w:p>
        </w:tc>
        <w:tc>
          <w:tcPr>
            <w:tcW w:w="2211" w:type="dxa"/>
            <w:tcBorders>
              <w:bottom w:val="nil"/>
            </w:tcBorders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9C25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London</w:t>
            </w:r>
          </w:p>
          <w:p w:rsidR="0073755E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9C259B" w:rsidRDefault="009C259B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Tower of London</w:t>
            </w:r>
          </w:p>
          <w:p w:rsidR="009C259B" w:rsidRDefault="009C259B" w:rsidP="0073755E">
            <w:pPr>
              <w:jc w:val="center"/>
              <w:rPr>
                <w:rFonts w:asciiTheme="minorHAnsi" w:hAnsiTheme="minorHAnsi"/>
              </w:rPr>
            </w:pPr>
          </w:p>
          <w:p w:rsidR="009C259B" w:rsidRDefault="009C259B" w:rsidP="0073755E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73755E" w:rsidRPr="00233FAF" w:rsidTr="009C259B">
        <w:tc>
          <w:tcPr>
            <w:tcW w:w="2211" w:type="dxa"/>
          </w:tcPr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11:30</w:t>
            </w: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13:00</w:t>
            </w:r>
          </w:p>
        </w:tc>
        <w:tc>
          <w:tcPr>
            <w:tcW w:w="2211" w:type="dxa"/>
          </w:tcPr>
          <w:p w:rsidR="001077BA" w:rsidRDefault="001077BA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1077B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Discussion</w:t>
            </w: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1077BA" w:rsidRDefault="001077BA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2E2758" w:rsidRPr="00233FAF" w:rsidRDefault="001077BA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Discussion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73755E" w:rsidRPr="00233FAF" w:rsidRDefault="0073755E" w:rsidP="00BC7EEF">
            <w:pPr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73755E" w:rsidRDefault="0073755E" w:rsidP="00BC7EEF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BC7EE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73755E" w:rsidRPr="00233FAF" w:rsidTr="009C259B">
        <w:trPr>
          <w:trHeight w:val="2742"/>
        </w:trPr>
        <w:tc>
          <w:tcPr>
            <w:tcW w:w="2211" w:type="dxa"/>
          </w:tcPr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14:15</w:t>
            </w: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196CC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15:45</w:t>
            </w:r>
          </w:p>
        </w:tc>
        <w:tc>
          <w:tcPr>
            <w:tcW w:w="2211" w:type="dxa"/>
          </w:tcPr>
          <w:p w:rsidR="00680CD2" w:rsidRDefault="00680CD2" w:rsidP="0073755E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 to Yorkshire Museum</w:t>
            </w:r>
          </w:p>
        </w:tc>
        <w:tc>
          <w:tcPr>
            <w:tcW w:w="2211" w:type="dxa"/>
          </w:tcPr>
          <w:p w:rsidR="0073755E" w:rsidRDefault="0073755E" w:rsidP="002E2758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2E2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 Presentation Preparation</w:t>
            </w:r>
          </w:p>
        </w:tc>
        <w:tc>
          <w:tcPr>
            <w:tcW w:w="2211" w:type="dxa"/>
          </w:tcPr>
          <w:p w:rsidR="0073755E" w:rsidRDefault="0073755E" w:rsidP="000254BD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0254B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Preparation for Whitby</w:t>
            </w: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9C259B" w:rsidP="009C25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Departure for London</w:t>
            </w: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73755E" w:rsidRPr="00233FAF">
        <w:tc>
          <w:tcPr>
            <w:tcW w:w="2211" w:type="dxa"/>
          </w:tcPr>
          <w:p w:rsidR="0073755E" w:rsidRDefault="0073755E">
            <w:pPr>
              <w:jc w:val="center"/>
              <w:rPr>
                <w:rFonts w:asciiTheme="minorHAnsi" w:hAnsiTheme="minorHAnsi"/>
              </w:rPr>
            </w:pPr>
          </w:p>
          <w:p w:rsidR="00514D0B" w:rsidRDefault="00514D0B">
            <w:pPr>
              <w:jc w:val="center"/>
              <w:rPr>
                <w:rFonts w:asciiTheme="minorHAnsi" w:hAnsiTheme="minorHAnsi"/>
              </w:rPr>
            </w:pPr>
          </w:p>
          <w:p w:rsidR="00514D0B" w:rsidRPr="00233FAF" w:rsidRDefault="00514D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35221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73755E" w:rsidRPr="00233FAF" w:rsidRDefault="0073755E" w:rsidP="00D63746">
      <w:pPr>
        <w:rPr>
          <w:rFonts w:asciiTheme="minorHAnsi" w:hAnsiTheme="minorHAnsi"/>
        </w:rPr>
      </w:pPr>
    </w:p>
    <w:p w:rsidR="00233FAF" w:rsidRDefault="00233FA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3755E" w:rsidRPr="00233FAF" w:rsidRDefault="0073755E" w:rsidP="00D63746">
      <w:pPr>
        <w:rPr>
          <w:rFonts w:asciiTheme="minorHAnsi" w:hAnsiTheme="minorHAnsi"/>
        </w:rPr>
      </w:pPr>
      <w:r w:rsidRPr="00233FAF">
        <w:rPr>
          <w:rFonts w:asciiTheme="minorHAnsi" w:hAnsiTheme="minorHAnsi"/>
        </w:rPr>
        <w:lastRenderedPageBreak/>
        <w:t>Week Four</w:t>
      </w:r>
    </w:p>
    <w:p w:rsidR="0073755E" w:rsidRPr="00233FAF" w:rsidRDefault="0073755E" w:rsidP="00D6374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73755E" w:rsidRPr="00233FAF" w:rsidTr="00802A2E">
        <w:tc>
          <w:tcPr>
            <w:tcW w:w="2211" w:type="dxa"/>
          </w:tcPr>
          <w:p w:rsidR="0073755E" w:rsidRPr="00233FAF" w:rsidRDefault="009C259B" w:rsidP="007375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MONDAY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TUESDAY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WEDNESDAY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THURSDAY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211" w:type="dxa"/>
          </w:tcPr>
          <w:p w:rsidR="0073755E" w:rsidRPr="00233FAF" w:rsidRDefault="007C1AC2" w:rsidP="00E33E72">
            <w:pPr>
              <w:jc w:val="center"/>
              <w:rPr>
                <w:rFonts w:asciiTheme="minorHAnsi" w:hAnsiTheme="minorHAnsi"/>
                <w:b/>
              </w:rPr>
            </w:pPr>
            <w:r w:rsidRPr="00233FAF">
              <w:rPr>
                <w:rFonts w:asciiTheme="minorHAnsi" w:hAnsiTheme="minorHAnsi"/>
                <w:b/>
              </w:rPr>
              <w:t>FRIDAY</w:t>
            </w:r>
            <w:r w:rsidR="00EB7A6A">
              <w:rPr>
                <w:rFonts w:asciiTheme="minorHAnsi" w:hAnsiTheme="minorHAnsi"/>
                <w:b/>
              </w:rPr>
              <w:t xml:space="preserve"> </w:t>
            </w:r>
            <w:r w:rsidR="00E33E72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2211" w:type="dxa"/>
          </w:tcPr>
          <w:p w:rsidR="0073755E" w:rsidRPr="00233FAF" w:rsidRDefault="00EB7A6A" w:rsidP="00E33E72">
            <w:pPr>
              <w:pStyle w:val="Heading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WEEKEND </w:t>
            </w:r>
            <w:r w:rsidR="00E33E72">
              <w:rPr>
                <w:rFonts w:asciiTheme="minorHAnsi" w:hAnsiTheme="minorHAnsi"/>
              </w:rPr>
              <w:t>9</w:t>
            </w:r>
            <w:r w:rsidR="007C1AC2" w:rsidRPr="00233FAF">
              <w:rPr>
                <w:rFonts w:asciiTheme="minorHAnsi" w:hAnsiTheme="minorHAnsi"/>
              </w:rPr>
              <w:t>/</w:t>
            </w:r>
            <w:r w:rsidR="00E33E72">
              <w:rPr>
                <w:rFonts w:asciiTheme="minorHAnsi" w:hAnsiTheme="minorHAnsi"/>
              </w:rPr>
              <w:t>10</w:t>
            </w:r>
          </w:p>
        </w:tc>
      </w:tr>
      <w:tr w:rsidR="0073755E" w:rsidRPr="00233FAF" w:rsidTr="00802A2E"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09:30  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11:00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3755E" w:rsidRDefault="0073755E" w:rsidP="001A1666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9C259B" w:rsidP="00F635A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Preparation for </w:t>
            </w:r>
            <w:r w:rsidR="00F635AA">
              <w:rPr>
                <w:rFonts w:asciiTheme="minorHAnsi" w:hAnsiTheme="minorHAnsi"/>
              </w:rPr>
              <w:t>Harewood House</w:t>
            </w:r>
          </w:p>
        </w:tc>
        <w:tc>
          <w:tcPr>
            <w:tcW w:w="2211" w:type="dxa"/>
            <w:tcBorders>
              <w:bottom w:val="nil"/>
            </w:tcBorders>
          </w:tcPr>
          <w:p w:rsidR="0073755E" w:rsidRDefault="0073755E" w:rsidP="009C259B">
            <w:pPr>
              <w:jc w:val="center"/>
              <w:rPr>
                <w:rFonts w:asciiTheme="minorHAnsi" w:hAnsiTheme="minorHAnsi"/>
              </w:rPr>
            </w:pPr>
          </w:p>
          <w:p w:rsidR="009C259B" w:rsidRPr="00233FAF" w:rsidRDefault="00802A2E" w:rsidP="009C25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 Presentation Preparation</w:t>
            </w:r>
          </w:p>
        </w:tc>
        <w:tc>
          <w:tcPr>
            <w:tcW w:w="2211" w:type="dxa"/>
            <w:tcBorders>
              <w:bottom w:val="nil"/>
            </w:tcBorders>
          </w:tcPr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  <w:p w:rsidR="009C259B" w:rsidRPr="00233FAF" w:rsidRDefault="009C259B" w:rsidP="009C25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 Presentations Preparation</w:t>
            </w:r>
          </w:p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9C259B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 Presentations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Programme   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Evaluation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Depart York</w:t>
            </w:r>
          </w:p>
          <w:p w:rsidR="00BF7477" w:rsidRPr="00233FAF" w:rsidRDefault="00BF7477" w:rsidP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73755E" w:rsidRPr="00233FAF" w:rsidTr="00802A2E"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11:30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13:00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73755E" w:rsidRDefault="0073755E" w:rsidP="0073755E">
            <w:pPr>
              <w:jc w:val="center"/>
              <w:rPr>
                <w:rFonts w:asciiTheme="minorHAnsi" w:hAnsiTheme="minorHAnsi"/>
                <w:i/>
                <w:color w:val="FF0000"/>
              </w:rPr>
            </w:pPr>
          </w:p>
          <w:p w:rsidR="009C259B" w:rsidRPr="009C259B" w:rsidRDefault="009C259B" w:rsidP="00F635AA">
            <w:pPr>
              <w:jc w:val="center"/>
              <w:rPr>
                <w:rFonts w:asciiTheme="minorHAnsi" w:hAnsiTheme="minorHAnsi"/>
                <w:color w:val="FF0000"/>
              </w:rPr>
            </w:pPr>
            <w:r w:rsidRPr="009C259B">
              <w:rPr>
                <w:rFonts w:asciiTheme="minorHAnsi" w:hAnsiTheme="minorHAnsi"/>
              </w:rPr>
              <w:t xml:space="preserve">Visit to </w:t>
            </w:r>
            <w:r w:rsidR="00F635AA">
              <w:rPr>
                <w:rFonts w:asciiTheme="minorHAnsi" w:hAnsiTheme="minorHAnsi"/>
              </w:rPr>
              <w:t>Harewood House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3755E" w:rsidRPr="00233FAF" w:rsidRDefault="0073755E" w:rsidP="0073755E">
            <w:pPr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Programme Review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73755E" w:rsidRPr="00233FAF" w:rsidTr="00802A2E">
        <w:trPr>
          <w:trHeight w:val="2787"/>
        </w:trPr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14:15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  <w:szCs w:val="24"/>
              </w:rPr>
            </w:pPr>
            <w:r w:rsidRPr="00233FAF">
              <w:rPr>
                <w:rFonts w:asciiTheme="minorHAnsi" w:hAnsiTheme="minorHAnsi"/>
                <w:szCs w:val="24"/>
              </w:rPr>
              <w:t>15:45</w:t>
            </w: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680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International Conversation Afternoon</w:t>
            </w: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9C259B" w:rsidP="007375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Feedback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------------------------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Reception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Preparation 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Free</w:t>
            </w:r>
          </w:p>
        </w:tc>
        <w:tc>
          <w:tcPr>
            <w:tcW w:w="2211" w:type="dxa"/>
            <w:tcBorders>
              <w:top w:val="nil"/>
            </w:tcBorders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</w:tr>
      <w:tr w:rsidR="0073755E" w:rsidRPr="00233FAF" w:rsidTr="0073755E"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Evening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 w:rsidP="00EB7A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EB7A6A" w:rsidRPr="00233FAF" w:rsidRDefault="00EB7A6A" w:rsidP="00EB7A6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 xml:space="preserve">Reception </w:t>
            </w:r>
          </w:p>
          <w:p w:rsidR="00EB7A6A" w:rsidRPr="00233FAF" w:rsidRDefault="00EB7A6A" w:rsidP="00EB7A6A">
            <w:pPr>
              <w:jc w:val="center"/>
              <w:rPr>
                <w:rFonts w:asciiTheme="minorHAnsi" w:hAnsiTheme="minorHAnsi"/>
              </w:rPr>
            </w:pPr>
            <w:r w:rsidRPr="00233FAF">
              <w:rPr>
                <w:rFonts w:asciiTheme="minorHAnsi" w:hAnsiTheme="minorHAnsi"/>
              </w:rPr>
              <w:t>18:00-20.00</w:t>
            </w:r>
          </w:p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1" w:type="dxa"/>
          </w:tcPr>
          <w:p w:rsidR="0073755E" w:rsidRPr="00233FAF" w:rsidRDefault="0073755E" w:rsidP="0073755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73755E" w:rsidRDefault="0073755E" w:rsidP="00D63746">
      <w:pPr>
        <w:rPr>
          <w:rFonts w:ascii="Palatino Linotype" w:hAnsi="Palatino Linotype"/>
        </w:rPr>
      </w:pPr>
    </w:p>
    <w:sectPr w:rsidR="0073755E" w:rsidSect="00B42842">
      <w:pgSz w:w="15840" w:h="12240" w:orient="landscape" w:code="1"/>
      <w:pgMar w:top="518" w:right="288" w:bottom="518" w:left="28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9B" w:rsidRDefault="009C259B">
      <w:r>
        <w:separator/>
      </w:r>
    </w:p>
  </w:endnote>
  <w:endnote w:type="continuationSeparator" w:id="0">
    <w:p w:rsidR="009C259B" w:rsidRDefault="009C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9B" w:rsidRDefault="009C259B">
      <w:r>
        <w:separator/>
      </w:r>
    </w:p>
  </w:footnote>
  <w:footnote w:type="continuationSeparator" w:id="0">
    <w:p w:rsidR="009C259B" w:rsidRDefault="009C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7A2"/>
    <w:multiLevelType w:val="hybridMultilevel"/>
    <w:tmpl w:val="D43C80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68"/>
    <w:rsid w:val="000112FB"/>
    <w:rsid w:val="000254BD"/>
    <w:rsid w:val="000430AC"/>
    <w:rsid w:val="0005517E"/>
    <w:rsid w:val="00056CD3"/>
    <w:rsid w:val="000609D6"/>
    <w:rsid w:val="000630B7"/>
    <w:rsid w:val="00066F8D"/>
    <w:rsid w:val="00073901"/>
    <w:rsid w:val="00074747"/>
    <w:rsid w:val="00077F00"/>
    <w:rsid w:val="00084C42"/>
    <w:rsid w:val="0009681D"/>
    <w:rsid w:val="000D68EF"/>
    <w:rsid w:val="000E2E3D"/>
    <w:rsid w:val="000F3197"/>
    <w:rsid w:val="000F3673"/>
    <w:rsid w:val="0010583F"/>
    <w:rsid w:val="001077BA"/>
    <w:rsid w:val="00115633"/>
    <w:rsid w:val="00137F80"/>
    <w:rsid w:val="00146615"/>
    <w:rsid w:val="00172958"/>
    <w:rsid w:val="0018658D"/>
    <w:rsid w:val="00191C2D"/>
    <w:rsid w:val="00196CCA"/>
    <w:rsid w:val="001A1666"/>
    <w:rsid w:val="001A59F5"/>
    <w:rsid w:val="001E6FE4"/>
    <w:rsid w:val="001E76B5"/>
    <w:rsid w:val="001E7BAA"/>
    <w:rsid w:val="00203AE9"/>
    <w:rsid w:val="00206FA8"/>
    <w:rsid w:val="002104EB"/>
    <w:rsid w:val="00210703"/>
    <w:rsid w:val="002247A2"/>
    <w:rsid w:val="00233FAF"/>
    <w:rsid w:val="00252401"/>
    <w:rsid w:val="002A0EA4"/>
    <w:rsid w:val="002A5A97"/>
    <w:rsid w:val="002B6D98"/>
    <w:rsid w:val="002B7E24"/>
    <w:rsid w:val="002E2758"/>
    <w:rsid w:val="002E769A"/>
    <w:rsid w:val="003044B4"/>
    <w:rsid w:val="00306A1B"/>
    <w:rsid w:val="00311E7F"/>
    <w:rsid w:val="00313154"/>
    <w:rsid w:val="003169DF"/>
    <w:rsid w:val="00330CF5"/>
    <w:rsid w:val="003353C8"/>
    <w:rsid w:val="00341513"/>
    <w:rsid w:val="00352219"/>
    <w:rsid w:val="0035727C"/>
    <w:rsid w:val="00360D7A"/>
    <w:rsid w:val="00380FF7"/>
    <w:rsid w:val="00382359"/>
    <w:rsid w:val="00382474"/>
    <w:rsid w:val="003925F7"/>
    <w:rsid w:val="0039436B"/>
    <w:rsid w:val="00394D90"/>
    <w:rsid w:val="003A7470"/>
    <w:rsid w:val="003D402B"/>
    <w:rsid w:val="003E0DE9"/>
    <w:rsid w:val="003F6625"/>
    <w:rsid w:val="004210CB"/>
    <w:rsid w:val="004227B3"/>
    <w:rsid w:val="00427F82"/>
    <w:rsid w:val="00433CEC"/>
    <w:rsid w:val="0044560D"/>
    <w:rsid w:val="004574BE"/>
    <w:rsid w:val="004705F9"/>
    <w:rsid w:val="00471A56"/>
    <w:rsid w:val="00493E23"/>
    <w:rsid w:val="004A1160"/>
    <w:rsid w:val="004A2006"/>
    <w:rsid w:val="004A241E"/>
    <w:rsid w:val="004A7C76"/>
    <w:rsid w:val="004C0038"/>
    <w:rsid w:val="004C53DF"/>
    <w:rsid w:val="004C5728"/>
    <w:rsid w:val="004C6B6D"/>
    <w:rsid w:val="00514442"/>
    <w:rsid w:val="00514D0B"/>
    <w:rsid w:val="00515AB9"/>
    <w:rsid w:val="00520505"/>
    <w:rsid w:val="00521849"/>
    <w:rsid w:val="00547CB6"/>
    <w:rsid w:val="00552987"/>
    <w:rsid w:val="005576CF"/>
    <w:rsid w:val="0057718C"/>
    <w:rsid w:val="0058387D"/>
    <w:rsid w:val="005D227B"/>
    <w:rsid w:val="005F4A9B"/>
    <w:rsid w:val="005F7B75"/>
    <w:rsid w:val="00612686"/>
    <w:rsid w:val="00615360"/>
    <w:rsid w:val="006271DE"/>
    <w:rsid w:val="00630345"/>
    <w:rsid w:val="00640040"/>
    <w:rsid w:val="00640BF3"/>
    <w:rsid w:val="006517CC"/>
    <w:rsid w:val="0065556B"/>
    <w:rsid w:val="0066630E"/>
    <w:rsid w:val="00680CD2"/>
    <w:rsid w:val="00684CCF"/>
    <w:rsid w:val="00690227"/>
    <w:rsid w:val="006A3747"/>
    <w:rsid w:val="006A543E"/>
    <w:rsid w:val="006C2C9B"/>
    <w:rsid w:val="006D1704"/>
    <w:rsid w:val="006E1540"/>
    <w:rsid w:val="006F0D3E"/>
    <w:rsid w:val="00712DDD"/>
    <w:rsid w:val="007211FE"/>
    <w:rsid w:val="007252B4"/>
    <w:rsid w:val="00732932"/>
    <w:rsid w:val="0073755E"/>
    <w:rsid w:val="007426C4"/>
    <w:rsid w:val="0076083B"/>
    <w:rsid w:val="007644EC"/>
    <w:rsid w:val="007645A7"/>
    <w:rsid w:val="0077033F"/>
    <w:rsid w:val="00774FE9"/>
    <w:rsid w:val="007C0F11"/>
    <w:rsid w:val="007C194C"/>
    <w:rsid w:val="007C1AC2"/>
    <w:rsid w:val="007C26D7"/>
    <w:rsid w:val="007E659D"/>
    <w:rsid w:val="00800AA4"/>
    <w:rsid w:val="00802A2E"/>
    <w:rsid w:val="00804AE9"/>
    <w:rsid w:val="0081402C"/>
    <w:rsid w:val="00820FB9"/>
    <w:rsid w:val="008307C1"/>
    <w:rsid w:val="00832115"/>
    <w:rsid w:val="0086159F"/>
    <w:rsid w:val="0087225E"/>
    <w:rsid w:val="008741BC"/>
    <w:rsid w:val="00875326"/>
    <w:rsid w:val="0087565A"/>
    <w:rsid w:val="00891AB3"/>
    <w:rsid w:val="00892711"/>
    <w:rsid w:val="008B15A1"/>
    <w:rsid w:val="008B2A61"/>
    <w:rsid w:val="008C2D38"/>
    <w:rsid w:val="008F00B0"/>
    <w:rsid w:val="00911EE2"/>
    <w:rsid w:val="00916AD9"/>
    <w:rsid w:val="00931C23"/>
    <w:rsid w:val="00942C9F"/>
    <w:rsid w:val="00955C15"/>
    <w:rsid w:val="009644E9"/>
    <w:rsid w:val="00966511"/>
    <w:rsid w:val="009763B9"/>
    <w:rsid w:val="009A4560"/>
    <w:rsid w:val="009C259B"/>
    <w:rsid w:val="009F72DA"/>
    <w:rsid w:val="00A002CB"/>
    <w:rsid w:val="00A10CC8"/>
    <w:rsid w:val="00A14545"/>
    <w:rsid w:val="00A45632"/>
    <w:rsid w:val="00A47082"/>
    <w:rsid w:val="00A5703D"/>
    <w:rsid w:val="00A570B4"/>
    <w:rsid w:val="00A719AF"/>
    <w:rsid w:val="00A77576"/>
    <w:rsid w:val="00A87A56"/>
    <w:rsid w:val="00AA3BF4"/>
    <w:rsid w:val="00AD4A28"/>
    <w:rsid w:val="00B24608"/>
    <w:rsid w:val="00B34489"/>
    <w:rsid w:val="00B42842"/>
    <w:rsid w:val="00B43C8D"/>
    <w:rsid w:val="00B462F4"/>
    <w:rsid w:val="00B60F06"/>
    <w:rsid w:val="00B72F68"/>
    <w:rsid w:val="00B95644"/>
    <w:rsid w:val="00BA0AD2"/>
    <w:rsid w:val="00BB6B4D"/>
    <w:rsid w:val="00BC4D19"/>
    <w:rsid w:val="00BC5A7D"/>
    <w:rsid w:val="00BC7EEF"/>
    <w:rsid w:val="00BD149D"/>
    <w:rsid w:val="00BE3BD1"/>
    <w:rsid w:val="00BF0AA6"/>
    <w:rsid w:val="00BF120E"/>
    <w:rsid w:val="00BF22A0"/>
    <w:rsid w:val="00BF7477"/>
    <w:rsid w:val="00C04820"/>
    <w:rsid w:val="00C12D86"/>
    <w:rsid w:val="00C34ECE"/>
    <w:rsid w:val="00C37450"/>
    <w:rsid w:val="00C65C83"/>
    <w:rsid w:val="00C82B94"/>
    <w:rsid w:val="00C846C9"/>
    <w:rsid w:val="00C87571"/>
    <w:rsid w:val="00CA72E8"/>
    <w:rsid w:val="00CB3029"/>
    <w:rsid w:val="00CE09A3"/>
    <w:rsid w:val="00CE4D07"/>
    <w:rsid w:val="00CF2358"/>
    <w:rsid w:val="00CF6A64"/>
    <w:rsid w:val="00D16D73"/>
    <w:rsid w:val="00D16DF2"/>
    <w:rsid w:val="00D24347"/>
    <w:rsid w:val="00D63746"/>
    <w:rsid w:val="00D739E5"/>
    <w:rsid w:val="00D802AB"/>
    <w:rsid w:val="00D804E6"/>
    <w:rsid w:val="00DA6992"/>
    <w:rsid w:val="00DC5E97"/>
    <w:rsid w:val="00DD750A"/>
    <w:rsid w:val="00E01CAD"/>
    <w:rsid w:val="00E110E0"/>
    <w:rsid w:val="00E126F9"/>
    <w:rsid w:val="00E15C36"/>
    <w:rsid w:val="00E212E1"/>
    <w:rsid w:val="00E30EC8"/>
    <w:rsid w:val="00E33E72"/>
    <w:rsid w:val="00E517F7"/>
    <w:rsid w:val="00E51A54"/>
    <w:rsid w:val="00E738EE"/>
    <w:rsid w:val="00E770B3"/>
    <w:rsid w:val="00E81687"/>
    <w:rsid w:val="00E81E86"/>
    <w:rsid w:val="00E87313"/>
    <w:rsid w:val="00EA3506"/>
    <w:rsid w:val="00EA62FD"/>
    <w:rsid w:val="00EB59DB"/>
    <w:rsid w:val="00EB7A6A"/>
    <w:rsid w:val="00EC5BDC"/>
    <w:rsid w:val="00ED2A13"/>
    <w:rsid w:val="00ED63AA"/>
    <w:rsid w:val="00EE21B7"/>
    <w:rsid w:val="00F02ED5"/>
    <w:rsid w:val="00F13A5C"/>
    <w:rsid w:val="00F24C7B"/>
    <w:rsid w:val="00F31646"/>
    <w:rsid w:val="00F359AC"/>
    <w:rsid w:val="00F37F24"/>
    <w:rsid w:val="00F62C36"/>
    <w:rsid w:val="00F635AA"/>
    <w:rsid w:val="00F9631E"/>
    <w:rsid w:val="00FB19F5"/>
    <w:rsid w:val="00FB3676"/>
    <w:rsid w:val="00FD5060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842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B42842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B4284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4284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42842"/>
    <w:pPr>
      <w:keepNext/>
      <w:jc w:val="center"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rsid w:val="00B42842"/>
    <w:pPr>
      <w:keepNext/>
      <w:jc w:val="center"/>
      <w:outlineLvl w:val="4"/>
    </w:pPr>
    <w:rPr>
      <w:rFonts w:ascii="Times New Roman" w:hAnsi="Times New Roman"/>
      <w:i/>
      <w:iCs/>
    </w:rPr>
  </w:style>
  <w:style w:type="paragraph" w:styleId="Heading6">
    <w:name w:val="heading 6"/>
    <w:basedOn w:val="Normal"/>
    <w:next w:val="Normal"/>
    <w:qFormat/>
    <w:rsid w:val="00B42842"/>
    <w:pPr>
      <w:keepNext/>
      <w:jc w:val="center"/>
      <w:outlineLvl w:val="5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2842"/>
    <w:pPr>
      <w:jc w:val="center"/>
    </w:pPr>
    <w:rPr>
      <w:b/>
      <w:sz w:val="18"/>
    </w:rPr>
  </w:style>
  <w:style w:type="paragraph" w:styleId="Header">
    <w:name w:val="header"/>
    <w:basedOn w:val="Normal"/>
    <w:rsid w:val="00B42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84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B42842"/>
    <w:pPr>
      <w:jc w:val="center"/>
    </w:pPr>
    <w:rPr>
      <w:rFonts w:ascii="Times New Roman" w:hAnsi="Times New Roman"/>
      <w:b/>
      <w:bCs/>
      <w:i/>
      <w:iCs/>
      <w:sz w:val="20"/>
    </w:rPr>
  </w:style>
  <w:style w:type="paragraph" w:styleId="BodyText3">
    <w:name w:val="Body Text 3"/>
    <w:basedOn w:val="Normal"/>
    <w:rsid w:val="00B42842"/>
    <w:pPr>
      <w:jc w:val="center"/>
    </w:pPr>
    <w:rPr>
      <w:rFonts w:ascii="Times New Roman" w:hAnsi="Times New Roman"/>
      <w:b/>
      <w:bCs/>
      <w:i/>
      <w:iCs/>
    </w:rPr>
  </w:style>
  <w:style w:type="paragraph" w:styleId="Caption">
    <w:name w:val="caption"/>
    <w:basedOn w:val="Normal"/>
    <w:next w:val="Normal"/>
    <w:qFormat/>
    <w:rsid w:val="000630B7"/>
    <w:rPr>
      <w:rFonts w:ascii="Times New Roman" w:hAnsi="Times New Roman"/>
      <w:b/>
      <w:sz w:val="36"/>
    </w:rPr>
  </w:style>
  <w:style w:type="character" w:styleId="CommentReference">
    <w:name w:val="annotation reference"/>
    <w:basedOn w:val="DefaultParagraphFont"/>
    <w:semiHidden/>
    <w:rsid w:val="004C6B6D"/>
    <w:rPr>
      <w:sz w:val="16"/>
      <w:szCs w:val="16"/>
    </w:rPr>
  </w:style>
  <w:style w:type="paragraph" w:styleId="CommentText">
    <w:name w:val="annotation text"/>
    <w:basedOn w:val="Normal"/>
    <w:semiHidden/>
    <w:rsid w:val="004C6B6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C6B6D"/>
    <w:rPr>
      <w:b/>
      <w:bCs/>
    </w:rPr>
  </w:style>
  <w:style w:type="paragraph" w:styleId="BalloonText">
    <w:name w:val="Balloon Text"/>
    <w:basedOn w:val="Normal"/>
    <w:semiHidden/>
    <w:rsid w:val="004C6B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2958"/>
    <w:rPr>
      <w:rFonts w:ascii="Arial" w:hAnsi="Arial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72958"/>
    <w:rPr>
      <w:rFonts w:ascii="Arial" w:hAnsi="Arial"/>
      <w:b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842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B42842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B4284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4284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42842"/>
    <w:pPr>
      <w:keepNext/>
      <w:jc w:val="center"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rsid w:val="00B42842"/>
    <w:pPr>
      <w:keepNext/>
      <w:jc w:val="center"/>
      <w:outlineLvl w:val="4"/>
    </w:pPr>
    <w:rPr>
      <w:rFonts w:ascii="Times New Roman" w:hAnsi="Times New Roman"/>
      <w:i/>
      <w:iCs/>
    </w:rPr>
  </w:style>
  <w:style w:type="paragraph" w:styleId="Heading6">
    <w:name w:val="heading 6"/>
    <w:basedOn w:val="Normal"/>
    <w:next w:val="Normal"/>
    <w:qFormat/>
    <w:rsid w:val="00B42842"/>
    <w:pPr>
      <w:keepNext/>
      <w:jc w:val="center"/>
      <w:outlineLvl w:val="5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2842"/>
    <w:pPr>
      <w:jc w:val="center"/>
    </w:pPr>
    <w:rPr>
      <w:b/>
      <w:sz w:val="18"/>
    </w:rPr>
  </w:style>
  <w:style w:type="paragraph" w:styleId="Header">
    <w:name w:val="header"/>
    <w:basedOn w:val="Normal"/>
    <w:rsid w:val="00B42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84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B42842"/>
    <w:pPr>
      <w:jc w:val="center"/>
    </w:pPr>
    <w:rPr>
      <w:rFonts w:ascii="Times New Roman" w:hAnsi="Times New Roman"/>
      <w:b/>
      <w:bCs/>
      <w:i/>
      <w:iCs/>
      <w:sz w:val="20"/>
    </w:rPr>
  </w:style>
  <w:style w:type="paragraph" w:styleId="BodyText3">
    <w:name w:val="Body Text 3"/>
    <w:basedOn w:val="Normal"/>
    <w:rsid w:val="00B42842"/>
    <w:pPr>
      <w:jc w:val="center"/>
    </w:pPr>
    <w:rPr>
      <w:rFonts w:ascii="Times New Roman" w:hAnsi="Times New Roman"/>
      <w:b/>
      <w:bCs/>
      <w:i/>
      <w:iCs/>
    </w:rPr>
  </w:style>
  <w:style w:type="paragraph" w:styleId="Caption">
    <w:name w:val="caption"/>
    <w:basedOn w:val="Normal"/>
    <w:next w:val="Normal"/>
    <w:qFormat/>
    <w:rsid w:val="000630B7"/>
    <w:rPr>
      <w:rFonts w:ascii="Times New Roman" w:hAnsi="Times New Roman"/>
      <w:b/>
      <w:sz w:val="36"/>
    </w:rPr>
  </w:style>
  <w:style w:type="character" w:styleId="CommentReference">
    <w:name w:val="annotation reference"/>
    <w:basedOn w:val="DefaultParagraphFont"/>
    <w:semiHidden/>
    <w:rsid w:val="004C6B6D"/>
    <w:rPr>
      <w:sz w:val="16"/>
      <w:szCs w:val="16"/>
    </w:rPr>
  </w:style>
  <w:style w:type="paragraph" w:styleId="CommentText">
    <w:name w:val="annotation text"/>
    <w:basedOn w:val="Normal"/>
    <w:semiHidden/>
    <w:rsid w:val="004C6B6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C6B6D"/>
    <w:rPr>
      <w:b/>
      <w:bCs/>
    </w:rPr>
  </w:style>
  <w:style w:type="paragraph" w:styleId="BalloonText">
    <w:name w:val="Balloon Text"/>
    <w:basedOn w:val="Normal"/>
    <w:semiHidden/>
    <w:rsid w:val="004C6B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2958"/>
    <w:rPr>
      <w:rFonts w:ascii="Arial" w:hAnsi="Arial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72958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992C-C62D-41B7-8D70-7B1C3D74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E31BBA44.dotm</Template>
  <TotalTime>0</TotalTime>
  <Pages>5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EFL UNIT, UNIVERSITY OF YORK</vt:lpstr>
    </vt:vector>
  </TitlesOfParts>
  <Company>York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EFL UNIT, UNIVERSITY OF YORK</dc:title>
  <dc:creator>M Smelt-Webb.</dc:creator>
  <cp:lastModifiedBy>Matt Smelt-Webb</cp:lastModifiedBy>
  <cp:revision>2</cp:revision>
  <cp:lastPrinted>2013-08-13T10:36:00Z</cp:lastPrinted>
  <dcterms:created xsi:type="dcterms:W3CDTF">2014-04-23T15:34:00Z</dcterms:created>
  <dcterms:modified xsi:type="dcterms:W3CDTF">2014-04-23T15:34:00Z</dcterms:modified>
</cp:coreProperties>
</file>